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61C" w14:textId="77777777" w:rsidR="008E42D7" w:rsidRDefault="008E42D7" w:rsidP="008E42D7">
      <w:pPr>
        <w:pStyle w:val="Default"/>
        <w:ind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Banner Entity and/or Billing Address Change Request Form</w:t>
      </w:r>
    </w:p>
    <w:p w14:paraId="27E26F07" w14:textId="77777777" w:rsidR="008E42D7" w:rsidRPr="00547681" w:rsidRDefault="008E42D7" w:rsidP="008E42D7">
      <w:pPr>
        <w:pStyle w:val="Default"/>
        <w:ind w:firstLine="720"/>
        <w:rPr>
          <w:b/>
          <w:bCs/>
          <w:color w:val="auto"/>
          <w:sz w:val="16"/>
          <w:szCs w:val="16"/>
        </w:rPr>
      </w:pPr>
    </w:p>
    <w:p w14:paraId="34CA26E0" w14:textId="77777777" w:rsidR="008E42D7" w:rsidRPr="00ED75E0" w:rsidRDefault="008E42D7" w:rsidP="008E42D7">
      <w:pPr>
        <w:pStyle w:val="Default"/>
        <w:rPr>
          <w:b/>
          <w:bCs/>
          <w:color w:val="auto"/>
          <w:sz w:val="20"/>
          <w:szCs w:val="20"/>
        </w:rPr>
      </w:pPr>
      <w:r w:rsidRPr="00ED75E0">
        <w:rPr>
          <w:b/>
          <w:bCs/>
          <w:color w:val="auto"/>
          <w:sz w:val="20"/>
          <w:szCs w:val="20"/>
        </w:rPr>
        <w:t xml:space="preserve">Select One: </w:t>
      </w:r>
    </w:p>
    <w:p w14:paraId="4A423637" w14:textId="237D11D0" w:rsidR="008E42D7" w:rsidRPr="00ED75E0" w:rsidRDefault="008E42D7" w:rsidP="008E42D7">
      <w:pPr>
        <w:pStyle w:val="Default"/>
        <w:rPr>
          <w:b/>
          <w:bCs/>
          <w:color w:val="auto"/>
        </w:rPr>
      </w:pPr>
      <w:r w:rsidRPr="00ED75E0">
        <w:rPr>
          <w:b/>
          <w:bCs/>
          <w:color w:val="auto"/>
        </w:rPr>
        <w:t xml:space="preserve">  </w:t>
      </w:r>
      <w:r w:rsidRPr="00ED75E0">
        <w:rPr>
          <w:b/>
          <w:bCs/>
        </w:rPr>
        <w:object w:dxaOrig="1440" w:dyaOrig="1440" w14:anchorId="18B9F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5.6pt;height:21pt" o:ole="">
            <v:imagedata r:id="rId7" o:title=""/>
          </v:shape>
          <w:control r:id="rId8" w:name="OptionButton1" w:shapeid="_x0000_i1049"/>
        </w:object>
      </w:r>
      <w:r w:rsidRPr="00ED75E0">
        <w:rPr>
          <w:b/>
          <w:bCs/>
        </w:rPr>
        <w:object w:dxaOrig="1440" w:dyaOrig="1440" w14:anchorId="30DC1C82">
          <v:shape id="_x0000_i1039" type="#_x0000_t75" style="width:143.4pt;height:21pt" o:ole="">
            <v:imagedata r:id="rId9" o:title=""/>
          </v:shape>
          <w:control r:id="rId10" w:name="OptionButton2" w:shapeid="_x0000_i1039"/>
        </w:object>
      </w:r>
      <w:r w:rsidRPr="00ED75E0">
        <w:rPr>
          <w:b/>
          <w:bCs/>
        </w:rPr>
        <w:object w:dxaOrig="1440" w:dyaOrig="1440" w14:anchorId="073E783A">
          <v:shape id="_x0000_i1041" type="#_x0000_t75" style="width:84.6pt;height:21pt" o:ole="">
            <v:imagedata r:id="rId11" o:title=""/>
          </v:shape>
          <w:control r:id="rId12" w:name="OptionButton3" w:shapeid="_x0000_i1041"/>
        </w:object>
      </w:r>
      <w:r w:rsidRPr="00ED75E0">
        <w:rPr>
          <w:b/>
          <w:bCs/>
        </w:rPr>
        <w:object w:dxaOrig="1440" w:dyaOrig="1440" w14:anchorId="02970A1D">
          <v:shape id="_x0000_i1043" type="#_x0000_t75" style="width:108pt;height:21pt" o:ole="">
            <v:imagedata r:id="rId13" o:title=""/>
          </v:shape>
          <w:control r:id="rId14" w:name="OptionButton4" w:shapeid="_x0000_i1043"/>
        </w:object>
      </w:r>
    </w:p>
    <w:p w14:paraId="6926C9D3" w14:textId="77777777" w:rsidR="008E42D7" w:rsidRPr="00ED75E0" w:rsidRDefault="008E42D7" w:rsidP="008E42D7">
      <w:pPr>
        <w:pStyle w:val="Default"/>
        <w:rPr>
          <w:b/>
          <w:bCs/>
          <w:color w:val="auto"/>
          <w:sz w:val="20"/>
          <w:szCs w:val="20"/>
        </w:rPr>
      </w:pPr>
      <w:r w:rsidRPr="00ED75E0">
        <w:rPr>
          <w:b/>
          <w:bCs/>
          <w:color w:val="auto"/>
          <w:sz w:val="20"/>
          <w:szCs w:val="20"/>
        </w:rPr>
        <w:t>Select One:</w:t>
      </w:r>
    </w:p>
    <w:p w14:paraId="1019886F" w14:textId="1D939062" w:rsidR="008E42D7" w:rsidRPr="00ED75E0" w:rsidRDefault="008E42D7" w:rsidP="008E42D7">
      <w:pPr>
        <w:pStyle w:val="Default"/>
        <w:rPr>
          <w:b/>
          <w:bCs/>
          <w:color w:val="auto"/>
          <w:sz w:val="16"/>
          <w:szCs w:val="16"/>
        </w:rPr>
      </w:pPr>
      <w:r w:rsidRPr="00ED75E0">
        <w:rPr>
          <w:b/>
          <w:bCs/>
        </w:rPr>
        <w:object w:dxaOrig="1440" w:dyaOrig="1440" w14:anchorId="776BA11F">
          <v:shape id="_x0000_i1045" type="#_x0000_t75" style="width:141pt;height:16.2pt" o:ole="">
            <v:imagedata r:id="rId15" o:title=""/>
          </v:shape>
          <w:control r:id="rId16" w:name="OptionButton5" w:shapeid="_x0000_i1045"/>
        </w:object>
      </w:r>
      <w:r w:rsidRPr="00ED75E0">
        <w:rPr>
          <w:sz w:val="16"/>
          <w:szCs w:val="16"/>
        </w:rPr>
        <w:object w:dxaOrig="1440" w:dyaOrig="1440" w14:anchorId="77111101">
          <v:shape id="_x0000_i1047" type="#_x0000_t75" style="width:156pt;height:15.6pt" o:ole="">
            <v:imagedata r:id="rId17" o:title=""/>
          </v:shape>
          <w:control r:id="rId18" w:name="OptionButton6" w:shapeid="_x0000_i1047"/>
        </w:object>
      </w:r>
    </w:p>
    <w:p w14:paraId="3E93C990" w14:textId="77777777" w:rsidR="008E42D7" w:rsidRPr="002C2432" w:rsidRDefault="008E42D7" w:rsidP="008E42D7">
      <w:pPr>
        <w:pStyle w:val="Default"/>
        <w:rPr>
          <w:b/>
          <w:color w:val="auto"/>
          <w:sz w:val="20"/>
          <w:szCs w:val="20"/>
        </w:rPr>
      </w:pPr>
      <w:r w:rsidRPr="002C2432">
        <w:rPr>
          <w:b/>
          <w:color w:val="auto"/>
          <w:sz w:val="20"/>
          <w:szCs w:val="20"/>
        </w:rPr>
        <w:t>Instructions:</w:t>
      </w:r>
    </w:p>
    <w:p w14:paraId="46A87ED7" w14:textId="77777777" w:rsidR="008E42D7" w:rsidRPr="002C2432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When requesting an Entity and/or updated Billing Address for an Individual, Business, Organization or Company we need the following: </w:t>
      </w:r>
    </w:p>
    <w:p w14:paraId="4916DCAA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ONE REQUEST PER FORM ONLY.</w:t>
      </w:r>
      <w:r>
        <w:rPr>
          <w:color w:val="auto"/>
          <w:sz w:val="20"/>
          <w:szCs w:val="20"/>
        </w:rPr>
        <w:tab/>
      </w:r>
    </w:p>
    <w:p w14:paraId="0D1C4871" w14:textId="77777777" w:rsidR="008E42D7" w:rsidRDefault="008E42D7" w:rsidP="008E42D7">
      <w:pPr>
        <w:pStyle w:val="Default"/>
        <w:spacing w:after="4"/>
        <w:rPr>
          <w:b/>
          <w:bCs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Full Name (no acronyms) of the Individual Business, Organization or Company: 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1113D2FF" w14:textId="77777777" w:rsidR="008E42D7" w:rsidRDefault="008E42D7" w:rsidP="008E42D7">
      <w:pPr>
        <w:pStyle w:val="Default"/>
        <w:spacing w:after="4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</w:t>
      </w:r>
      <w:r>
        <w:rPr>
          <w:color w:val="auto"/>
          <w:sz w:val="20"/>
          <w:szCs w:val="20"/>
          <w:highlight w:val="yellow"/>
        </w:rPr>
        <w:t>(This is the party responsible for payment of the invoice or statement).</w:t>
      </w:r>
      <w:r>
        <w:rPr>
          <w:color w:val="auto"/>
          <w:sz w:val="20"/>
          <w:szCs w:val="20"/>
        </w:rPr>
        <w:t xml:space="preserve"> </w:t>
      </w:r>
    </w:p>
    <w:p w14:paraId="4092401A" w14:textId="77777777" w:rsidR="008E42D7" w:rsidRDefault="008E42D7" w:rsidP="008E42D7">
      <w:pPr>
        <w:pStyle w:val="Default"/>
        <w:spacing w:after="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Virginia Tech ID# or Tax ID# (if available), along with complete address </w:t>
      </w:r>
    </w:p>
    <w:p w14:paraId="45B1F984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Please attach supporting documentation for billing request (</w:t>
      </w:r>
      <w:proofErr w:type="gramStart"/>
      <w:r>
        <w:rPr>
          <w:color w:val="auto"/>
          <w:sz w:val="20"/>
          <w:szCs w:val="20"/>
        </w:rPr>
        <w:t>i.e.</w:t>
      </w:r>
      <w:proofErr w:type="gramEnd"/>
      <w:r>
        <w:rPr>
          <w:color w:val="auto"/>
          <w:sz w:val="20"/>
          <w:szCs w:val="20"/>
        </w:rPr>
        <w:t xml:space="preserve"> customer’s purchase order,</w:t>
      </w:r>
    </w:p>
    <w:p w14:paraId="57BE0F26" w14:textId="77777777" w:rsidR="008E42D7" w:rsidRPr="00ED75E0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department registration form, etc.) </w:t>
      </w:r>
    </w:p>
    <w:p w14:paraId="3158089C" w14:textId="77777777" w:rsidR="008E42D7" w:rsidRDefault="008E42D7" w:rsidP="008E42D7">
      <w:pPr>
        <w:pStyle w:val="Default"/>
        <w:rPr>
          <w:color w:val="auto"/>
          <w:sz w:val="20"/>
          <w:szCs w:val="20"/>
          <w:highlight w:val="yellow"/>
        </w:rPr>
      </w:pPr>
      <w:r>
        <w:rPr>
          <w:color w:val="auto"/>
          <w:sz w:val="20"/>
          <w:szCs w:val="20"/>
          <w:highlight w:val="yellow"/>
        </w:rPr>
        <w:t>This form, when complete</w:t>
      </w:r>
      <w:r w:rsidRPr="009C33CC">
        <w:rPr>
          <w:color w:val="auto"/>
          <w:sz w:val="20"/>
          <w:szCs w:val="20"/>
          <w:highlight w:val="yellow"/>
        </w:rPr>
        <w:t xml:space="preserve">, could contain student record information and/or PII.  Please include </w:t>
      </w:r>
      <w:r>
        <w:rPr>
          <w:color w:val="auto"/>
          <w:sz w:val="20"/>
          <w:szCs w:val="20"/>
          <w:highlight w:val="yellow"/>
        </w:rPr>
        <w:t>the</w:t>
      </w:r>
    </w:p>
    <w:p w14:paraId="194F206A" w14:textId="77777777" w:rsidR="008E42D7" w:rsidRDefault="008E42D7" w:rsidP="008E42D7">
      <w:pPr>
        <w:pStyle w:val="Default"/>
        <w:rPr>
          <w:color w:val="auto"/>
          <w:sz w:val="18"/>
          <w:szCs w:val="18"/>
        </w:rPr>
      </w:pPr>
      <w:r w:rsidRPr="009C33CC">
        <w:rPr>
          <w:color w:val="auto"/>
          <w:sz w:val="20"/>
          <w:szCs w:val="20"/>
          <w:highlight w:val="yellow"/>
        </w:rPr>
        <w:t>FERPA disclosure found on the Registrar’s website at</w:t>
      </w:r>
      <w:r>
        <w:rPr>
          <w:color w:val="auto"/>
          <w:sz w:val="20"/>
          <w:szCs w:val="20"/>
          <w:highlight w:val="yellow"/>
        </w:rPr>
        <w:t xml:space="preserve">: </w:t>
      </w:r>
      <w:hyperlink r:id="rId19" w:history="1">
        <w:r w:rsidRPr="009C33CC">
          <w:rPr>
            <w:rStyle w:val="Hyperlink"/>
            <w:sz w:val="20"/>
            <w:szCs w:val="20"/>
            <w:highlight w:val="yellow"/>
          </w:rPr>
          <w:t>http://www.registrar.vt.edu/privacy/index.html</w:t>
        </w:r>
      </w:hyperlink>
      <w:r w:rsidRPr="009C33CC">
        <w:rPr>
          <w:color w:val="auto"/>
          <w:sz w:val="20"/>
          <w:szCs w:val="20"/>
          <w:highlight w:val="yellow"/>
        </w:rPr>
        <w:t xml:space="preserve"> </w:t>
      </w:r>
      <w:r>
        <w:rPr>
          <w:color w:val="auto"/>
          <w:sz w:val="20"/>
          <w:szCs w:val="20"/>
          <w:highlight w:val="yellow"/>
        </w:rPr>
        <w:t>when</w:t>
      </w:r>
      <w:r w:rsidRPr="009C33CC">
        <w:rPr>
          <w:color w:val="auto"/>
          <w:sz w:val="20"/>
          <w:szCs w:val="20"/>
          <w:highlight w:val="yellow"/>
        </w:rPr>
        <w:t xml:space="preserve"> sending by campus mail.  D</w:t>
      </w:r>
      <w:r>
        <w:rPr>
          <w:color w:val="auto"/>
          <w:sz w:val="20"/>
          <w:szCs w:val="20"/>
          <w:highlight w:val="yellow"/>
        </w:rPr>
        <w:t>o not share</w:t>
      </w:r>
      <w:r w:rsidRPr="009C33CC">
        <w:rPr>
          <w:color w:val="auto"/>
          <w:sz w:val="20"/>
          <w:szCs w:val="20"/>
          <w:highlight w:val="yellow"/>
        </w:rPr>
        <w:t xml:space="preserve"> through email.  Thank you</w:t>
      </w:r>
      <w:r w:rsidRPr="00895956">
        <w:rPr>
          <w:color w:val="auto"/>
          <w:sz w:val="18"/>
          <w:szCs w:val="18"/>
          <w:highlight w:val="yellow"/>
        </w:rPr>
        <w:t>.</w:t>
      </w:r>
      <w:r w:rsidRPr="00895956">
        <w:rPr>
          <w:color w:val="auto"/>
          <w:sz w:val="18"/>
          <w:szCs w:val="18"/>
        </w:rPr>
        <w:t xml:space="preserve"> </w:t>
      </w:r>
    </w:p>
    <w:p w14:paraId="0B9B50E3" w14:textId="77777777" w:rsidR="008E42D7" w:rsidRPr="002C2432" w:rsidRDefault="008E42D7" w:rsidP="008E42D7">
      <w:pPr>
        <w:pStyle w:val="Default"/>
        <w:rPr>
          <w:color w:val="auto"/>
          <w:sz w:val="16"/>
          <w:szCs w:val="16"/>
        </w:rPr>
      </w:pPr>
    </w:p>
    <w:p w14:paraId="607AC7CA" w14:textId="77777777" w:rsidR="008E42D7" w:rsidRPr="006802DE" w:rsidRDefault="008E42D7" w:rsidP="008E42D7">
      <w:pPr>
        <w:pStyle w:val="Default"/>
        <w:rPr>
          <w:b/>
          <w:color w:val="auto"/>
        </w:rPr>
      </w:pPr>
      <w:r w:rsidRPr="006802DE">
        <w:rPr>
          <w:b/>
          <w:color w:val="auto"/>
        </w:rPr>
        <w:t>Complete Below:</w:t>
      </w:r>
    </w:p>
    <w:p w14:paraId="614F7A7B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Virginia Tech ID number or Tax ID number: (If available):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1321719756"/>
          <w:placeholder>
            <w:docPart w:val="217C25E1D0324209B856C9A863EE3B6E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411AA251" w14:textId="77777777" w:rsidR="008E42D7" w:rsidRPr="002D58D8" w:rsidRDefault="008E42D7" w:rsidP="008E42D7">
      <w:pPr>
        <w:pStyle w:val="Default"/>
        <w:rPr>
          <w:color w:val="auto"/>
          <w:sz w:val="18"/>
          <w:szCs w:val="18"/>
        </w:rPr>
      </w:pPr>
    </w:p>
    <w:p w14:paraId="35D1CAE7" w14:textId="22B73CA1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Business, Organization or Company Name: 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416560766"/>
          <w:placeholder>
            <w:docPart w:val="967EAEB99F0349F695FFF676555F2607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037B56" w:rsidRPr="00A24BE9">
            <w:rPr>
              <w:rStyle w:val="PlaceholderText"/>
            </w:rPr>
            <w:t>Click or tap here to enter text.</w:t>
          </w:r>
        </w:sdtContent>
      </w:sdt>
    </w:p>
    <w:p w14:paraId="4C61D2B7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</w:p>
    <w:p w14:paraId="5FDD854E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 </w:t>
      </w:r>
    </w:p>
    <w:p w14:paraId="504FDE79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</w:p>
    <w:p w14:paraId="23169955" w14:textId="77777777" w:rsidR="008E42D7" w:rsidRPr="00895956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First Name:</w:t>
      </w:r>
      <w:sdt>
        <w:sdtPr>
          <w:rPr>
            <w:rStyle w:val="Style1"/>
          </w:rPr>
          <w:id w:val="1699342477"/>
          <w:placeholder>
            <w:docPart w:val="B8D886529CA9413CAB98964BEF6AD8AF"/>
          </w:placeholder>
        </w:sdtPr>
        <w:sdtEndPr>
          <w:rPr>
            <w:rStyle w:val="DefaultParagraphFont"/>
            <w:b/>
            <w:bCs/>
            <w:color w:val="auto"/>
            <w:sz w:val="20"/>
            <w:szCs w:val="20"/>
          </w:rPr>
        </w:sdtEndPr>
        <w:sdtContent>
          <w:sdt>
            <w:sdtPr>
              <w:rPr>
                <w:rStyle w:val="Style1"/>
              </w:rPr>
              <w:id w:val="374364708"/>
              <w:placeholder>
                <w:docPart w:val="6CA66B6858204B5EA1528291A9C14953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xt</w:t>
              </w:r>
            </w:sdtContent>
          </w:sdt>
        </w:sdtContent>
      </w:sdt>
      <w:r>
        <w:rPr>
          <w:color w:val="auto"/>
          <w:sz w:val="20"/>
          <w:szCs w:val="20"/>
        </w:rPr>
        <w:t xml:space="preserve">  L</w:t>
      </w:r>
      <w:r w:rsidRPr="00C35753">
        <w:rPr>
          <w:b/>
          <w:bCs/>
          <w:color w:val="auto"/>
          <w:sz w:val="20"/>
          <w:szCs w:val="20"/>
        </w:rPr>
        <w:t>ast Name</w:t>
      </w:r>
      <w:r>
        <w:rPr>
          <w:b/>
          <w:bCs/>
          <w:color w:val="auto"/>
          <w:sz w:val="20"/>
          <w:szCs w:val="20"/>
        </w:rPr>
        <w:t xml:space="preserve">: </w:t>
      </w:r>
      <w:sdt>
        <w:sdtPr>
          <w:rPr>
            <w:rStyle w:val="Style1"/>
          </w:rPr>
          <w:id w:val="-1194062716"/>
          <w:placeholder>
            <w:docPart w:val="591931DB593C4E5AA635D9F47A345A4E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</w:rPr>
              <w:id w:val="-1774777028"/>
              <w:placeholder>
                <w:docPart w:val="8CF6477686C14BCC97193751007FAB93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et</w:t>
              </w:r>
            </w:sdtContent>
          </w:sdt>
        </w:sdtContent>
      </w:sdt>
      <w:r>
        <w:rPr>
          <w:color w:val="auto"/>
          <w:sz w:val="16"/>
          <w:szCs w:val="16"/>
        </w:rPr>
        <w:t xml:space="preserve"> </w:t>
      </w:r>
    </w:p>
    <w:p w14:paraId="35050F65" w14:textId="77777777" w:rsidR="008E42D7" w:rsidRPr="00136CE8" w:rsidRDefault="008E42D7" w:rsidP="008E42D7">
      <w:pPr>
        <w:pStyle w:val="Default"/>
        <w:tabs>
          <w:tab w:val="left" w:pos="2745"/>
        </w:tabs>
        <w:rPr>
          <w:color w:val="808080"/>
          <w:sz w:val="18"/>
          <w:szCs w:val="18"/>
        </w:rPr>
      </w:pPr>
    </w:p>
    <w:p w14:paraId="1E2C7467" w14:textId="77777777" w:rsidR="008E42D7" w:rsidRDefault="008E42D7" w:rsidP="008E42D7">
      <w:pPr>
        <w:pStyle w:val="Default"/>
        <w:tabs>
          <w:tab w:val="left" w:pos="51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Department Name/Contact person: (If applicable):</w:t>
      </w:r>
      <w:r w:rsidRPr="008A1A78">
        <w:rPr>
          <w:rStyle w:val="Style1"/>
        </w:rPr>
        <w:t xml:space="preserve"> </w:t>
      </w:r>
      <w:sdt>
        <w:sdtPr>
          <w:rPr>
            <w:rStyle w:val="Style1"/>
          </w:rPr>
          <w:id w:val="-410621260"/>
          <w:placeholder>
            <w:docPart w:val="3DBBA2EA931049D7B1C04542E1BB3190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2A7A5DAC" w14:textId="77777777" w:rsidR="008E42D7" w:rsidRPr="00136CE8" w:rsidRDefault="008E42D7" w:rsidP="008E42D7">
      <w:pPr>
        <w:pStyle w:val="Default"/>
        <w:tabs>
          <w:tab w:val="left" w:pos="5130"/>
        </w:tabs>
        <w:rPr>
          <w:color w:val="auto"/>
          <w:sz w:val="18"/>
          <w:szCs w:val="18"/>
        </w:rPr>
      </w:pPr>
    </w:p>
    <w:p w14:paraId="3368698D" w14:textId="77777777" w:rsidR="008E42D7" w:rsidRPr="008A1A78" w:rsidRDefault="008E42D7" w:rsidP="008E42D7">
      <w:pPr>
        <w:pStyle w:val="Default"/>
        <w:tabs>
          <w:tab w:val="left" w:pos="2205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Complete Address:</w:t>
      </w:r>
      <w:r w:rsidRPr="008A1A78">
        <w:rPr>
          <w:rStyle w:val="Style1"/>
        </w:rPr>
        <w:t xml:space="preserve"> </w:t>
      </w:r>
      <w:sdt>
        <w:sdtPr>
          <w:rPr>
            <w:rStyle w:val="Style1"/>
          </w:rPr>
          <w:id w:val="999151692"/>
          <w:placeholder>
            <w:docPart w:val="9DD143DDA098491AAF0543E5E1BD8D3A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47A60670" w14:textId="77777777" w:rsidR="008E42D7" w:rsidRPr="00B56CCD" w:rsidRDefault="008E42D7" w:rsidP="008E42D7">
      <w:pPr>
        <w:pStyle w:val="Default"/>
        <w:tabs>
          <w:tab w:val="left" w:pos="220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4751C3B7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Requested by VT Department Name</w:t>
      </w:r>
      <w:r>
        <w:rPr>
          <w:color w:val="auto"/>
          <w:sz w:val="20"/>
          <w:szCs w:val="20"/>
        </w:rPr>
        <w:t>:</w:t>
      </w:r>
      <w:r w:rsidRPr="008A1A78">
        <w:rPr>
          <w:rStyle w:val="Style1"/>
        </w:rPr>
        <w:t xml:space="preserve"> </w:t>
      </w:r>
      <w:sdt>
        <w:sdtPr>
          <w:rPr>
            <w:rStyle w:val="Style1"/>
          </w:rPr>
          <w:id w:val="1403708700"/>
          <w:placeholder>
            <w:docPart w:val="9EAB2FD5691C4575BE781BB09FB814EC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  <w:r>
        <w:rPr>
          <w:color w:val="auto"/>
          <w:sz w:val="20"/>
          <w:szCs w:val="20"/>
        </w:rPr>
        <w:t xml:space="preserve"> </w:t>
      </w:r>
    </w:p>
    <w:p w14:paraId="26CE12D5" w14:textId="77777777" w:rsidR="008E42D7" w:rsidRPr="00C6013F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Requesting Personnel: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299148864"/>
          <w:placeholder>
            <w:docPart w:val="58D74AE40B2F4146A7C9A243F14A0D44"/>
          </w:placeholder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sdt>
            <w:sdtPr>
              <w:rPr>
                <w:rStyle w:val="Style1"/>
              </w:rPr>
              <w:id w:val="-1746327387"/>
              <w:placeholder>
                <w:docPart w:val="EEA3FC29C1854CEBBFF385E92E7E7867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enter text</w:t>
              </w:r>
            </w:sdtContent>
          </w:sdt>
        </w:sdtContent>
      </w:sdt>
    </w:p>
    <w:p w14:paraId="4AB53691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Phone Number: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1773850711"/>
          <w:placeholder>
            <w:docPart w:val="F5294803EB454603AC3790CE54A34B74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 xml:space="preserve">Click or tap here to </w:t>
          </w:r>
        </w:sdtContent>
      </w:sdt>
      <w:r>
        <w:rPr>
          <w:color w:val="auto"/>
          <w:sz w:val="20"/>
          <w:szCs w:val="20"/>
        </w:rPr>
        <w:tab/>
      </w:r>
      <w:r w:rsidRPr="006802DE">
        <w:rPr>
          <w:b/>
          <w:bCs/>
          <w:color w:val="auto"/>
          <w:sz w:val="20"/>
          <w:szCs w:val="20"/>
        </w:rPr>
        <w:t>Email: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669845879"/>
          <w:placeholder>
            <w:docPart w:val="BDBB35DE0A7E42BE9A9AC3D1D2CE89ED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24FB3391" w14:textId="77777777" w:rsidR="008E42D7" w:rsidRPr="00883245" w:rsidRDefault="008E42D7" w:rsidP="008E42D7">
      <w:pPr>
        <w:pStyle w:val="Default"/>
        <w:tabs>
          <w:tab w:val="left" w:pos="220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53F601D0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This section to be completed by Office of the University Bursar </w:t>
      </w:r>
    </w:p>
    <w:p w14:paraId="1FB074FC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Name of OUB employee: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-289672637"/>
          <w:placeholder>
            <w:docPart w:val="10DBC3F9F06E4324BAF079E9D3CFD554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entet</w:t>
          </w:r>
        </w:sdtContent>
      </w:sdt>
      <w:r>
        <w:rPr>
          <w:color w:val="auto"/>
          <w:sz w:val="20"/>
          <w:szCs w:val="20"/>
        </w:rPr>
        <w:t xml:space="preserve"> </w:t>
      </w:r>
      <w:r w:rsidRPr="006802DE">
        <w:rPr>
          <w:b/>
          <w:bCs/>
          <w:color w:val="auto"/>
          <w:sz w:val="20"/>
          <w:szCs w:val="20"/>
        </w:rPr>
        <w:t>Email/Phone #: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1697115655"/>
          <w:placeholder>
            <w:docPart w:val="532479917F514416A912579B8B53CF21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>
            <w:rPr>
              <w:rStyle w:val="PlaceholderText"/>
              <w:color w:val="D0CECE" w:themeColor="background2" w:themeShade="E6"/>
              <w:highlight w:val="lightGray"/>
            </w:rPr>
            <w:t>Pleas</w:t>
          </w: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lick or tap</w:t>
          </w:r>
        </w:sdtContent>
      </w:sdt>
      <w:r>
        <w:rPr>
          <w:color w:val="auto"/>
          <w:sz w:val="20"/>
          <w:szCs w:val="20"/>
        </w:rPr>
        <w:t xml:space="preserve"> </w:t>
      </w:r>
    </w:p>
    <w:p w14:paraId="4F84BB04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</w:p>
    <w:p w14:paraId="32076FA1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Entity Code: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-966965114"/>
          <w:placeholder>
            <w:docPart w:val="EC36C80A2D9A47F5BEC996FAC4AB2A33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625251E5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</w:p>
    <w:p w14:paraId="0B1CB94D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Comments (OUB employee only): </w:t>
      </w:r>
      <w:sdt>
        <w:sdtPr>
          <w:rPr>
            <w:rStyle w:val="Style1"/>
          </w:rPr>
          <w:id w:val="-797458752"/>
          <w:placeholder>
            <w:docPart w:val="A3DDCDA7CF324F90A70A13A8AD4B0762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67FD8328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039D7A9D" w14:textId="77777777" w:rsidR="008E42D7" w:rsidRDefault="008E42D7" w:rsidP="008E42D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ID Number:</w:t>
      </w:r>
      <w:r w:rsidRPr="008A1A78">
        <w:rPr>
          <w:rStyle w:val="Style1"/>
        </w:rPr>
        <w:t xml:space="preserve"> </w:t>
      </w:r>
      <w:sdt>
        <w:sdtPr>
          <w:rPr>
            <w:rStyle w:val="Style1"/>
          </w:rPr>
          <w:id w:val="43344199"/>
          <w:placeholder>
            <w:docPart w:val="B445B239B1EC4ECCA1C615F95CF1D7B8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7DF9ABD3" w14:textId="33C68048" w:rsidR="00504CCD" w:rsidRPr="008E42D7" w:rsidRDefault="008E42D7" w:rsidP="008E42D7">
      <w:r w:rsidRPr="006802DE">
        <w:rPr>
          <w:sz w:val="20"/>
          <w:szCs w:val="20"/>
        </w:rPr>
        <w:t>Date completed by Finance Database Group:</w:t>
      </w:r>
      <w:r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1226267995"/>
          <w:placeholder>
            <w:docPart w:val="45150BA7694D41D1A930542770AB1DA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A24BE9">
            <w:rPr>
              <w:rStyle w:val="PlaceholderText"/>
            </w:rPr>
            <w:t>Click or tap to enter a date.</w:t>
          </w:r>
        </w:sdtContent>
      </w:sdt>
    </w:p>
    <w:sectPr w:rsidR="00504CCD" w:rsidRPr="008E42D7" w:rsidSect="00A9168F"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C54F" w14:textId="77777777" w:rsidR="003B5DAD" w:rsidRDefault="003B5DAD" w:rsidP="009D454C">
      <w:r>
        <w:separator/>
      </w:r>
    </w:p>
  </w:endnote>
  <w:endnote w:type="continuationSeparator" w:id="0">
    <w:p w14:paraId="3CF5C8F2" w14:textId="77777777" w:rsidR="003B5DAD" w:rsidRDefault="003B5DAD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4D"/>
    <w:family w:val="auto"/>
    <w:pitch w:val="variable"/>
    <w:sig w:usb0="80000047" w:usb1="40000062" w:usb2="00000000" w:usb3="00000000" w:csb0="00000093" w:csb1="00000000"/>
  </w:font>
  <w:font w:name="Gineso Cond Bold Italic">
    <w:altName w:val="Bahnschrift Light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  <w:font w:name="Gineso Cond 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erus Grotesque">
    <w:altName w:val="Calibri"/>
    <w:charset w:val="00"/>
    <w:family w:val="auto"/>
    <w:pitch w:val="variable"/>
    <w:sig w:usb0="00000001" w:usb1="4000205B" w:usb2="00000000" w:usb3="00000000" w:csb0="00000093" w:csb1="00000000"/>
  </w:font>
  <w:font w:name="Gineso Cond Demi">
    <w:altName w:val="Calibri"/>
    <w:charset w:val="00"/>
    <w:family w:val="auto"/>
    <w:pitch w:val="variable"/>
    <w:sig w:usb0="00000001" w:usb1="5000004B" w:usb2="00000000" w:usb3="00000000" w:csb0="00000193" w:csb1="00000000"/>
  </w:font>
  <w:font w:name="Gineso Norm">
    <w:altName w:val="Calibri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1C551E">
          <wp:extent cx="5513959" cy="560705"/>
          <wp:effectExtent l="0" t="0" r="0" b="0"/>
          <wp:docPr id="3" name="Picture 3" descr="Virginia Polytechnic Institute and State University is an Equal Opportunity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rginia Polytechnic Institute and State University is an Equal Opportunity Employ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F9EA" w14:textId="77777777" w:rsidR="003B5DAD" w:rsidRDefault="003B5DAD" w:rsidP="009D454C">
      <w:r>
        <w:separator/>
      </w:r>
    </w:p>
  </w:footnote>
  <w:footnote w:type="continuationSeparator" w:id="0">
    <w:p w14:paraId="169A3D43" w14:textId="77777777" w:rsidR="003B5DAD" w:rsidRDefault="003B5DAD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04194AD6">
                <wp:extent cx="1845380" cy="362373"/>
                <wp:effectExtent l="0" t="0" r="8890" b="0"/>
                <wp:docPr id="1" name="Picture 1" descr="Virginia Te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Virginia Tech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2730232E" w14:textId="77777777" w:rsidR="00942FA0" w:rsidRDefault="00942FA0" w:rsidP="00942FA0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Office of University Bursar</w:t>
          </w:r>
        </w:p>
        <w:p w14:paraId="7CC272C6" w14:textId="77777777" w:rsidR="00942FA0" w:rsidRDefault="00942FA0" w:rsidP="00942FA0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800 Washington St SW (0143)</w:t>
          </w:r>
        </w:p>
        <w:p w14:paraId="4ABA18AE" w14:textId="77777777" w:rsidR="00942FA0" w:rsidRDefault="00942FA0" w:rsidP="00942FA0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Student Services Building, Suite 150</w:t>
          </w:r>
        </w:p>
        <w:p w14:paraId="6051A3B3" w14:textId="77777777" w:rsidR="00942FA0" w:rsidRDefault="00942FA0" w:rsidP="00942FA0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Blacksburg, Virginia 24061</w:t>
          </w:r>
        </w:p>
        <w:p w14:paraId="3701F7B9" w14:textId="77777777" w:rsidR="00942FA0" w:rsidRDefault="00942FA0" w:rsidP="00942FA0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P: (540) 231-6277 F: (540) 231-3238</w:t>
          </w:r>
        </w:p>
        <w:p w14:paraId="32F61A7E" w14:textId="61894B0C" w:rsidR="00A9168F" w:rsidRPr="00893C30" w:rsidRDefault="00942FA0" w:rsidP="00942FA0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bursar@vt.edu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37B56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5D6"/>
    <w:rsid w:val="00360B90"/>
    <w:rsid w:val="003B5DAD"/>
    <w:rsid w:val="00412575"/>
    <w:rsid w:val="00455381"/>
    <w:rsid w:val="00464691"/>
    <w:rsid w:val="00482A46"/>
    <w:rsid w:val="004A1C82"/>
    <w:rsid w:val="004C44C0"/>
    <w:rsid w:val="00504CCD"/>
    <w:rsid w:val="00532167"/>
    <w:rsid w:val="00541F0B"/>
    <w:rsid w:val="005C5980"/>
    <w:rsid w:val="005E34BD"/>
    <w:rsid w:val="005F1072"/>
    <w:rsid w:val="006B3761"/>
    <w:rsid w:val="00710835"/>
    <w:rsid w:val="007857D7"/>
    <w:rsid w:val="007D5AC6"/>
    <w:rsid w:val="00800156"/>
    <w:rsid w:val="008018F2"/>
    <w:rsid w:val="00893C30"/>
    <w:rsid w:val="008D6094"/>
    <w:rsid w:val="008D7169"/>
    <w:rsid w:val="008E42D7"/>
    <w:rsid w:val="00942FA0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C411BE"/>
    <w:rsid w:val="00C91FE7"/>
    <w:rsid w:val="00CE0D36"/>
    <w:rsid w:val="00DB5AE7"/>
    <w:rsid w:val="00E81EF5"/>
    <w:rsid w:val="00EC4F27"/>
    <w:rsid w:val="00EE2366"/>
    <w:rsid w:val="00EF43EC"/>
    <w:rsid w:val="00F019C4"/>
    <w:rsid w:val="00F65BD7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rsid w:val="008E42D7"/>
    <w:rPr>
      <w:color w:val="0000FF"/>
      <w:u w:val="single"/>
    </w:rPr>
  </w:style>
  <w:style w:type="paragraph" w:customStyle="1" w:styleId="Default">
    <w:name w:val="Default"/>
    <w:rsid w:val="008E42D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8E42D7"/>
    <w:rPr>
      <w:color w:val="808080"/>
    </w:rPr>
  </w:style>
  <w:style w:type="character" w:customStyle="1" w:styleId="Style1">
    <w:name w:val="Style1"/>
    <w:basedOn w:val="DefaultParagraphFont"/>
    <w:uiPriority w:val="1"/>
    <w:rsid w:val="008E42D7"/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B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B5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B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B5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://www.registrar.vt.edu/privacy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C25E1D0324209B856C9A863EE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7927-D499-4D22-8162-F28EE956C208}"/>
      </w:docPartPr>
      <w:docPartBody>
        <w:p w:rsidR="004C34DE" w:rsidRDefault="008016BD" w:rsidP="008016BD">
          <w:pPr>
            <w:pStyle w:val="217C25E1D0324209B856C9A863EE3B6E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967EAEB99F0349F695FFF676555F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E00C-C149-48EF-B494-D758CAEC7A27}"/>
      </w:docPartPr>
      <w:docPartBody>
        <w:p w:rsidR="004C34DE" w:rsidRDefault="008016BD" w:rsidP="008016BD">
          <w:pPr>
            <w:pStyle w:val="967EAEB99F0349F695FFF676555F2607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886529CA9413CAB98964BEF6A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8AED-00B6-4303-85CB-E3E2DC2F6AEB}"/>
      </w:docPartPr>
      <w:docPartBody>
        <w:p w:rsidR="004C34DE" w:rsidRDefault="008016BD" w:rsidP="008016BD">
          <w:pPr>
            <w:pStyle w:val="B8D886529CA9413CAB98964BEF6AD8AF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66B6858204B5EA1528291A9C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4450-AA02-4CB7-B53C-1E98D6615466}"/>
      </w:docPartPr>
      <w:docPartBody>
        <w:p w:rsidR="004C34DE" w:rsidRDefault="008016BD" w:rsidP="008016BD">
          <w:pPr>
            <w:pStyle w:val="6CA66B6858204B5EA1528291A9C14953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xt</w:t>
          </w:r>
        </w:p>
      </w:docPartBody>
    </w:docPart>
    <w:docPart>
      <w:docPartPr>
        <w:name w:val="591931DB593C4E5AA635D9F47A34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4E9A-48FD-411B-9292-D217F76020E7}"/>
      </w:docPartPr>
      <w:docPartBody>
        <w:p w:rsidR="004C34DE" w:rsidRDefault="008016BD" w:rsidP="008016BD">
          <w:pPr>
            <w:pStyle w:val="591931DB593C4E5AA635D9F47A345A4E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6477686C14BCC97193751007F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0CFE-11CC-43D7-AE0C-2ED2DFB374AE}"/>
      </w:docPartPr>
      <w:docPartBody>
        <w:p w:rsidR="004C34DE" w:rsidRDefault="008016BD" w:rsidP="008016BD">
          <w:pPr>
            <w:pStyle w:val="8CF6477686C14BCC97193751007FAB93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et</w:t>
          </w:r>
        </w:p>
      </w:docPartBody>
    </w:docPart>
    <w:docPart>
      <w:docPartPr>
        <w:name w:val="3DBBA2EA931049D7B1C04542E1BB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E2C4-D357-4611-8F90-AA5984BAF36F}"/>
      </w:docPartPr>
      <w:docPartBody>
        <w:p w:rsidR="004C34DE" w:rsidRDefault="008016BD" w:rsidP="008016BD">
          <w:pPr>
            <w:pStyle w:val="3DBBA2EA931049D7B1C04542E1BB3190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9DD143DDA098491AAF0543E5E1BD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1D47-E01D-4781-AFC9-D21A2A7CF841}"/>
      </w:docPartPr>
      <w:docPartBody>
        <w:p w:rsidR="004C34DE" w:rsidRDefault="008016BD" w:rsidP="008016BD">
          <w:pPr>
            <w:pStyle w:val="9DD143DDA098491AAF0543E5E1BD8D3A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9EAB2FD5691C4575BE781BB09FB8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396B-E21E-4A6B-A6E5-9577C4587A62}"/>
      </w:docPartPr>
      <w:docPartBody>
        <w:p w:rsidR="004C34DE" w:rsidRDefault="008016BD" w:rsidP="008016BD">
          <w:pPr>
            <w:pStyle w:val="9EAB2FD5691C4575BE781BB09FB814EC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58D74AE40B2F4146A7C9A243F14A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2419-A264-4BAA-B6F7-9D64E905B217}"/>
      </w:docPartPr>
      <w:docPartBody>
        <w:p w:rsidR="004C34DE" w:rsidRDefault="008016BD" w:rsidP="008016BD">
          <w:pPr>
            <w:pStyle w:val="58D74AE40B2F4146A7C9A243F14A0D44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3FC29C1854CEBBFF385E92E7E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AFC4-FD94-473A-AE39-7896F6EC2C97}"/>
      </w:docPartPr>
      <w:docPartBody>
        <w:p w:rsidR="004C34DE" w:rsidRDefault="008016BD" w:rsidP="008016BD">
          <w:pPr>
            <w:pStyle w:val="EEA3FC29C1854CEBBFF385E92E7E7867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F5294803EB454603AC3790CE54A3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0BF2-99A9-4637-BF7B-776F15C57E40}"/>
      </w:docPartPr>
      <w:docPartBody>
        <w:p w:rsidR="004C34DE" w:rsidRDefault="008016BD" w:rsidP="008016BD">
          <w:pPr>
            <w:pStyle w:val="F5294803EB454603AC3790CE54A34B74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 xml:space="preserve">Click or tap here to </w:t>
          </w:r>
        </w:p>
      </w:docPartBody>
    </w:docPart>
    <w:docPart>
      <w:docPartPr>
        <w:name w:val="BDBB35DE0A7E42BE9A9AC3D1D2CE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14D4-8096-45D5-AEB7-1023E419BCFA}"/>
      </w:docPartPr>
      <w:docPartBody>
        <w:p w:rsidR="004C34DE" w:rsidRDefault="008016BD" w:rsidP="008016BD">
          <w:pPr>
            <w:pStyle w:val="BDBB35DE0A7E42BE9A9AC3D1D2CE89ED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10DBC3F9F06E4324BAF079E9D3CF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AE6A-CD85-4951-BDAF-C0D9768671C8}"/>
      </w:docPartPr>
      <w:docPartBody>
        <w:p w:rsidR="004C34DE" w:rsidRDefault="008016BD" w:rsidP="008016BD">
          <w:pPr>
            <w:pStyle w:val="10DBC3F9F06E4324BAF079E9D3CFD554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entet</w:t>
          </w:r>
        </w:p>
      </w:docPartBody>
    </w:docPart>
    <w:docPart>
      <w:docPartPr>
        <w:name w:val="532479917F514416A912579B8B53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9983-507C-427E-9408-DE194D0F0815}"/>
      </w:docPartPr>
      <w:docPartBody>
        <w:p w:rsidR="004C34DE" w:rsidRDefault="008016BD" w:rsidP="008016BD">
          <w:pPr>
            <w:pStyle w:val="532479917F514416A912579B8B53CF21"/>
          </w:pPr>
          <w:r>
            <w:rPr>
              <w:rStyle w:val="PlaceholderText"/>
              <w:color w:val="D0CECE" w:themeColor="background2" w:themeShade="E6"/>
              <w:highlight w:val="lightGray"/>
            </w:rPr>
            <w:t>Pleas</w:t>
          </w: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lick or tap</w:t>
          </w:r>
        </w:p>
      </w:docPartBody>
    </w:docPart>
    <w:docPart>
      <w:docPartPr>
        <w:name w:val="EC36C80A2D9A47F5BEC996FAC4AB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B08B-7EA5-4B7B-B347-C9E28E2F91DA}"/>
      </w:docPartPr>
      <w:docPartBody>
        <w:p w:rsidR="004C34DE" w:rsidRDefault="008016BD" w:rsidP="008016BD">
          <w:pPr>
            <w:pStyle w:val="EC36C80A2D9A47F5BEC996FAC4AB2A33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A3DDCDA7CF324F90A70A13A8AD4B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E0CF-A721-4576-AE31-399A504FD599}"/>
      </w:docPartPr>
      <w:docPartBody>
        <w:p w:rsidR="004C34DE" w:rsidRDefault="008016BD" w:rsidP="008016BD">
          <w:pPr>
            <w:pStyle w:val="A3DDCDA7CF324F90A70A13A8AD4B0762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B445B239B1EC4ECCA1C615F95CF1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3171-A1AA-420C-9A4C-F3C9E873241B}"/>
      </w:docPartPr>
      <w:docPartBody>
        <w:p w:rsidR="004C34DE" w:rsidRDefault="008016BD" w:rsidP="008016BD">
          <w:pPr>
            <w:pStyle w:val="B445B239B1EC4ECCA1C615F95CF1D7B8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45150BA7694D41D1A930542770AB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0706-51AD-4467-8BDC-75600703657E}"/>
      </w:docPartPr>
      <w:docPartBody>
        <w:p w:rsidR="004C34DE" w:rsidRDefault="008016BD" w:rsidP="008016BD">
          <w:pPr>
            <w:pStyle w:val="45150BA7694D41D1A930542770AB1DA8"/>
          </w:pPr>
          <w:r w:rsidRPr="00A24B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4D"/>
    <w:family w:val="auto"/>
    <w:pitch w:val="variable"/>
    <w:sig w:usb0="80000047" w:usb1="40000062" w:usb2="00000000" w:usb3="00000000" w:csb0="00000093" w:csb1="00000000"/>
  </w:font>
  <w:font w:name="Gineso Cond Bold Italic">
    <w:altName w:val="Bahnschrift Light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  <w:font w:name="Gineso Cond 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erus Grotesque">
    <w:altName w:val="Calibri"/>
    <w:charset w:val="00"/>
    <w:family w:val="auto"/>
    <w:pitch w:val="variable"/>
    <w:sig w:usb0="00000001" w:usb1="4000205B" w:usb2="00000000" w:usb3="00000000" w:csb0="00000093" w:csb1="00000000"/>
  </w:font>
  <w:font w:name="Gineso Cond Demi">
    <w:altName w:val="Calibri"/>
    <w:charset w:val="00"/>
    <w:family w:val="auto"/>
    <w:pitch w:val="variable"/>
    <w:sig w:usb0="00000001" w:usb1="5000004B" w:usb2="00000000" w:usb3="00000000" w:csb0="00000193" w:csb1="00000000"/>
  </w:font>
  <w:font w:name="Gineso Norm">
    <w:altName w:val="Calibri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BD"/>
    <w:rsid w:val="004C34DE"/>
    <w:rsid w:val="0080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6BD"/>
    <w:rPr>
      <w:color w:val="808080"/>
    </w:rPr>
  </w:style>
  <w:style w:type="paragraph" w:customStyle="1" w:styleId="217C25E1D0324209B856C9A863EE3B6E">
    <w:name w:val="217C25E1D0324209B856C9A863EE3B6E"/>
    <w:rsid w:val="008016BD"/>
  </w:style>
  <w:style w:type="paragraph" w:customStyle="1" w:styleId="967EAEB99F0349F695FFF676555F2607">
    <w:name w:val="967EAEB99F0349F695FFF676555F2607"/>
    <w:rsid w:val="008016BD"/>
  </w:style>
  <w:style w:type="paragraph" w:customStyle="1" w:styleId="B8D886529CA9413CAB98964BEF6AD8AF">
    <w:name w:val="B8D886529CA9413CAB98964BEF6AD8AF"/>
    <w:rsid w:val="008016BD"/>
  </w:style>
  <w:style w:type="paragraph" w:customStyle="1" w:styleId="6CA66B6858204B5EA1528291A9C14953">
    <w:name w:val="6CA66B6858204B5EA1528291A9C14953"/>
    <w:rsid w:val="008016BD"/>
  </w:style>
  <w:style w:type="paragraph" w:customStyle="1" w:styleId="591931DB593C4E5AA635D9F47A345A4E">
    <w:name w:val="591931DB593C4E5AA635D9F47A345A4E"/>
    <w:rsid w:val="008016BD"/>
  </w:style>
  <w:style w:type="paragraph" w:customStyle="1" w:styleId="8CF6477686C14BCC97193751007FAB93">
    <w:name w:val="8CF6477686C14BCC97193751007FAB93"/>
    <w:rsid w:val="008016BD"/>
  </w:style>
  <w:style w:type="paragraph" w:customStyle="1" w:styleId="3DBBA2EA931049D7B1C04542E1BB3190">
    <w:name w:val="3DBBA2EA931049D7B1C04542E1BB3190"/>
    <w:rsid w:val="008016BD"/>
  </w:style>
  <w:style w:type="paragraph" w:customStyle="1" w:styleId="9DD143DDA098491AAF0543E5E1BD8D3A">
    <w:name w:val="9DD143DDA098491AAF0543E5E1BD8D3A"/>
    <w:rsid w:val="008016BD"/>
  </w:style>
  <w:style w:type="paragraph" w:customStyle="1" w:styleId="9EAB2FD5691C4575BE781BB09FB814EC">
    <w:name w:val="9EAB2FD5691C4575BE781BB09FB814EC"/>
    <w:rsid w:val="008016BD"/>
  </w:style>
  <w:style w:type="paragraph" w:customStyle="1" w:styleId="58D74AE40B2F4146A7C9A243F14A0D44">
    <w:name w:val="58D74AE40B2F4146A7C9A243F14A0D44"/>
    <w:rsid w:val="008016BD"/>
  </w:style>
  <w:style w:type="paragraph" w:customStyle="1" w:styleId="EEA3FC29C1854CEBBFF385E92E7E7867">
    <w:name w:val="EEA3FC29C1854CEBBFF385E92E7E7867"/>
    <w:rsid w:val="008016BD"/>
  </w:style>
  <w:style w:type="paragraph" w:customStyle="1" w:styleId="F5294803EB454603AC3790CE54A34B74">
    <w:name w:val="F5294803EB454603AC3790CE54A34B74"/>
    <w:rsid w:val="008016BD"/>
  </w:style>
  <w:style w:type="paragraph" w:customStyle="1" w:styleId="BDBB35DE0A7E42BE9A9AC3D1D2CE89ED">
    <w:name w:val="BDBB35DE0A7E42BE9A9AC3D1D2CE89ED"/>
    <w:rsid w:val="008016BD"/>
  </w:style>
  <w:style w:type="paragraph" w:customStyle="1" w:styleId="10DBC3F9F06E4324BAF079E9D3CFD554">
    <w:name w:val="10DBC3F9F06E4324BAF079E9D3CFD554"/>
    <w:rsid w:val="008016BD"/>
  </w:style>
  <w:style w:type="paragraph" w:customStyle="1" w:styleId="532479917F514416A912579B8B53CF21">
    <w:name w:val="532479917F514416A912579B8B53CF21"/>
    <w:rsid w:val="008016BD"/>
  </w:style>
  <w:style w:type="paragraph" w:customStyle="1" w:styleId="EC36C80A2D9A47F5BEC996FAC4AB2A33">
    <w:name w:val="EC36C80A2D9A47F5BEC996FAC4AB2A33"/>
    <w:rsid w:val="008016BD"/>
  </w:style>
  <w:style w:type="paragraph" w:customStyle="1" w:styleId="A3DDCDA7CF324F90A70A13A8AD4B0762">
    <w:name w:val="A3DDCDA7CF324F90A70A13A8AD4B0762"/>
    <w:rsid w:val="008016BD"/>
  </w:style>
  <w:style w:type="paragraph" w:customStyle="1" w:styleId="B445B239B1EC4ECCA1C615F95CF1D7B8">
    <w:name w:val="B445B239B1EC4ECCA1C615F95CF1D7B8"/>
    <w:rsid w:val="008016BD"/>
  </w:style>
  <w:style w:type="paragraph" w:customStyle="1" w:styleId="45150BA7694D41D1A930542770AB1DA8">
    <w:name w:val="45150BA7694D41D1A930542770AB1DA8"/>
    <w:rsid w:val="00801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Rodgers, Seth</cp:lastModifiedBy>
  <cp:revision>5</cp:revision>
  <cp:lastPrinted>2017-10-25T01:25:00Z</cp:lastPrinted>
  <dcterms:created xsi:type="dcterms:W3CDTF">2025-05-28T15:32:00Z</dcterms:created>
  <dcterms:modified xsi:type="dcterms:W3CDTF">2025-05-28T15:45:00Z</dcterms:modified>
</cp:coreProperties>
</file>