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EC26" w14:textId="77777777" w:rsidR="00B85F0D" w:rsidRPr="001C744A" w:rsidRDefault="00B85F0D" w:rsidP="00B85F0D">
      <w:pPr>
        <w:rPr>
          <w:rFonts w:ascii="Gineso Cond Bold" w:hAnsi="Gineso Cond Bold" w:cs="Times New Roman"/>
          <w:b/>
          <w:sz w:val="44"/>
          <w:szCs w:val="44"/>
          <w:vertAlign w:val="subscript"/>
        </w:rPr>
      </w:pPr>
      <w:r w:rsidRPr="001C744A">
        <w:rPr>
          <w:rFonts w:ascii="Gineso Cond Bold" w:hAnsi="Gineso Cond Bold" w:cs="Times New Roman"/>
          <w:b/>
          <w:sz w:val="44"/>
          <w:szCs w:val="44"/>
          <w:vertAlign w:val="subscript"/>
        </w:rPr>
        <w:t>Change of Custody of Funds</w:t>
      </w:r>
    </w:p>
    <w:p w14:paraId="2AB224E1" w14:textId="77777777" w:rsidR="00B85F0D" w:rsidRPr="003529E5" w:rsidRDefault="00B85F0D" w:rsidP="00B85F0D">
      <w:pPr>
        <w:rPr>
          <w:rFonts w:ascii="Times New Roman" w:hAnsi="Times New Roman" w:cs="Times New Roman"/>
          <w:vertAlign w:val="subscript"/>
        </w:rPr>
      </w:pPr>
    </w:p>
    <w:p w14:paraId="0F3D92A0" w14:textId="77777777" w:rsidR="00B85F0D" w:rsidRPr="003529E5" w:rsidRDefault="00B85F0D" w:rsidP="00B85F0D">
      <w:pPr>
        <w:rPr>
          <w:rFonts w:ascii="Gineso Cond Light" w:hAnsi="Gineso Cond Light" w:cs="Times New Roman"/>
        </w:rPr>
      </w:pP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BD509" wp14:editId="6D187E14">
                <wp:simplePos x="0" y="0"/>
                <wp:positionH relativeFrom="column">
                  <wp:posOffset>4476749</wp:posOffset>
                </wp:positionH>
                <wp:positionV relativeFrom="paragraph">
                  <wp:posOffset>174625</wp:posOffset>
                </wp:positionV>
                <wp:extent cx="14954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F4BC1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3.75pt" to="470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3529E5">
        <w:rPr>
          <w:rFonts w:ascii="Gineso Cond Light" w:hAnsi="Gineso Cond Light" w:cs="Times New Roman"/>
        </w:rPr>
        <w:t xml:space="preserve">The funds listed below cannot be identified as belonging to </w:t>
      </w:r>
      <w:r w:rsidRPr="00B85F0D">
        <w:rPr>
          <w:rFonts w:ascii="Gineso Cond Light" w:hAnsi="Gineso Cond Light" w:cs="Times New Roman"/>
        </w:rPr>
        <w:t>(printed department</w:t>
      </w:r>
      <w:r>
        <w:rPr>
          <w:rFonts w:ascii="Gineso Cond Light" w:hAnsi="Gineso Cond Light" w:cs="Times New Roman"/>
        </w:rPr>
        <w:t xml:space="preserve"> name) ___________</w:t>
      </w:r>
      <w:r w:rsidRPr="003529E5">
        <w:rPr>
          <w:rFonts w:ascii="Gineso Cond Light" w:hAnsi="Gineso Cond Light" w:cs="Times New Roman"/>
        </w:rPr>
        <w:t xml:space="preserve">_________ </w:t>
      </w:r>
      <w:r>
        <w:rPr>
          <w:rFonts w:ascii="Gineso Cond Light" w:hAnsi="Gineso Cond Light" w:cs="Times New Roman"/>
        </w:rPr>
        <w:t>and</w:t>
      </w:r>
      <w:r w:rsidRPr="003529E5">
        <w:rPr>
          <w:rFonts w:ascii="Gineso Cond Light" w:hAnsi="Gineso Cond Light" w:cs="Times New Roman"/>
        </w:rPr>
        <w:t xml:space="preserve"> are remitted to the University Bursar’s Office for identification, processing</w:t>
      </w:r>
      <w:r>
        <w:rPr>
          <w:rFonts w:ascii="Gineso Cond Light" w:hAnsi="Gineso Cond Light" w:cs="Times New Roman"/>
        </w:rPr>
        <w:t>,</w:t>
      </w:r>
      <w:r w:rsidRPr="003529E5">
        <w:rPr>
          <w:rFonts w:ascii="Gineso Cond Light" w:hAnsi="Gineso Cond Light" w:cs="Times New Roman"/>
        </w:rPr>
        <w:t xml:space="preserve"> and deposit.  I certify the funds were received on the date(s) noted below.</w:t>
      </w:r>
    </w:p>
    <w:p w14:paraId="482EB128" w14:textId="77777777" w:rsidR="00B85F0D" w:rsidRPr="003529E5" w:rsidRDefault="00B85F0D" w:rsidP="00B85F0D">
      <w:pPr>
        <w:rPr>
          <w:rFonts w:ascii="Gineso Cond Light" w:hAnsi="Gineso Cond Light" w:cs="Times New Roman"/>
        </w:rPr>
      </w:pPr>
    </w:p>
    <w:p w14:paraId="424F2BBD" w14:textId="77777777" w:rsidR="00B85F0D" w:rsidRPr="001C744A" w:rsidRDefault="00B85F0D" w:rsidP="00B85F0D">
      <w:pPr>
        <w:rPr>
          <w:rFonts w:ascii="Gineso Cond Light Italic" w:hAnsi="Gineso Cond Light Italic" w:cs="Times New Roman"/>
        </w:rPr>
      </w:pPr>
      <w:r w:rsidRPr="001C744A">
        <w:rPr>
          <w:rFonts w:ascii="Gineso Cond Light Italic" w:hAnsi="Gineso Cond Light Italic" w:cs="Times New Roman"/>
        </w:rPr>
        <w:t>This form must accompany funds taken to the Customer Service area of the University Bursar’s Office.  The ‘Change of Custody</w:t>
      </w:r>
      <w:r>
        <w:rPr>
          <w:rFonts w:ascii="Gineso Cond Light Italic" w:hAnsi="Gineso Cond Light Italic" w:cs="Times New Roman"/>
        </w:rPr>
        <w:t xml:space="preserve"> of Funds</w:t>
      </w:r>
      <w:r w:rsidRPr="001C744A">
        <w:rPr>
          <w:rFonts w:ascii="Gineso Cond Light Italic" w:hAnsi="Gineso Cond Light Italic" w:cs="Times New Roman"/>
        </w:rPr>
        <w:t>’ form will be date stamped received, copied with the original</w:t>
      </w:r>
      <w:r>
        <w:rPr>
          <w:rFonts w:ascii="Gineso Cond Light Italic" w:hAnsi="Gineso Cond Light Italic" w:cs="Times New Roman"/>
        </w:rPr>
        <w:t>, and</w:t>
      </w:r>
      <w:r w:rsidRPr="001C744A">
        <w:rPr>
          <w:rFonts w:ascii="Gineso Cond Light Italic" w:hAnsi="Gineso Cond Light Italic" w:cs="Times New Roman"/>
        </w:rPr>
        <w:t xml:space="preserve"> returned to the department representative.  The Bursar’s Office will assume responsibility for identifying and posting these payments.</w:t>
      </w:r>
    </w:p>
    <w:p w14:paraId="724DD430" w14:textId="77777777" w:rsidR="00B85F0D" w:rsidRDefault="00B85F0D" w:rsidP="00B85F0D">
      <w:pPr>
        <w:rPr>
          <w:rFonts w:ascii="Gineso Cond Light" w:hAnsi="Gineso Cond Light"/>
        </w:rPr>
      </w:pPr>
    </w:p>
    <w:p w14:paraId="2ED2302C" w14:textId="77777777" w:rsidR="00B85F0D" w:rsidRDefault="00B85F0D" w:rsidP="00B85F0D">
      <w:pPr>
        <w:rPr>
          <w:rFonts w:ascii="Gineso Cond Light" w:hAnsi="Gineso Cond Light"/>
        </w:rPr>
      </w:pPr>
    </w:p>
    <w:p w14:paraId="508ECFD7" w14:textId="77777777" w:rsidR="00B85F0D" w:rsidRPr="003529E5" w:rsidRDefault="00B85F0D" w:rsidP="00B85F0D">
      <w:pPr>
        <w:rPr>
          <w:rFonts w:ascii="Gineso Cond Light" w:hAnsi="Gineso Cond Light"/>
        </w:rPr>
      </w:pPr>
    </w:p>
    <w:p w14:paraId="11C84C5E" w14:textId="77777777" w:rsidR="00B85F0D" w:rsidRPr="003529E5" w:rsidRDefault="00B85F0D" w:rsidP="00B85F0D">
      <w:pPr>
        <w:rPr>
          <w:rFonts w:ascii="Gineso Cond Light" w:hAnsi="Gineso Cond Light" w:cs="Times New Roman"/>
        </w:rPr>
      </w:pP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9ADDD" wp14:editId="0B7FE702">
                <wp:simplePos x="0" y="0"/>
                <wp:positionH relativeFrom="column">
                  <wp:posOffset>4038600</wp:posOffset>
                </wp:positionH>
                <wp:positionV relativeFrom="paragraph">
                  <wp:posOffset>167640</wp:posOffset>
                </wp:positionV>
                <wp:extent cx="18097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B530E3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13.2pt" to="460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Gineso Cond Light" w:hAnsi="Gineso Cond Light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DE489" wp14:editId="29C52713">
                <wp:simplePos x="0" y="0"/>
                <wp:positionH relativeFrom="column">
                  <wp:posOffset>713740</wp:posOffset>
                </wp:positionH>
                <wp:positionV relativeFrom="paragraph">
                  <wp:posOffset>167640</wp:posOffset>
                </wp:positionV>
                <wp:extent cx="30003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2677D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2pt,13.2pt" to="292.4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3529E5">
        <w:rPr>
          <w:rFonts w:ascii="Gineso Cond Light" w:hAnsi="Gineso Cond Light" w:cs="Times New Roman"/>
        </w:rPr>
        <w:t>Prepared by: ______________________________</w:t>
      </w:r>
      <w:r>
        <w:rPr>
          <w:rFonts w:ascii="Gineso Cond Light" w:hAnsi="Gineso Cond Light" w:cs="Times New Roman"/>
        </w:rPr>
        <w:t>____________</w:t>
      </w:r>
      <w:r w:rsidRPr="003529E5">
        <w:rPr>
          <w:rFonts w:ascii="Gineso Cond Light" w:hAnsi="Gineso Cond Light" w:cs="Times New Roman"/>
        </w:rPr>
        <w:t xml:space="preserve">_ </w:t>
      </w:r>
      <w:r>
        <w:rPr>
          <w:rFonts w:ascii="Gineso Cond Light" w:hAnsi="Gineso Cond Light" w:cs="Times New Roman"/>
        </w:rPr>
        <w:t>Date</w:t>
      </w:r>
      <w:r w:rsidRPr="003529E5">
        <w:rPr>
          <w:rFonts w:ascii="Gineso Cond Light" w:hAnsi="Gineso Cond Light" w:cs="Times New Roman"/>
        </w:rPr>
        <w:t>__________________________</w:t>
      </w:r>
    </w:p>
    <w:p w14:paraId="4C265CC8" w14:textId="77777777" w:rsidR="00B85F0D" w:rsidRPr="003529E5" w:rsidRDefault="00B85F0D" w:rsidP="00B85F0D">
      <w:pPr>
        <w:rPr>
          <w:rFonts w:ascii="Gineso Cond Light" w:hAnsi="Gineso Cond Light" w:cs="Times New Roman"/>
        </w:rPr>
      </w:pPr>
    </w:p>
    <w:p w14:paraId="76C24C0E" w14:textId="77777777" w:rsidR="00B85F0D" w:rsidRPr="003529E5" w:rsidRDefault="00B85F0D" w:rsidP="00B85F0D">
      <w:pPr>
        <w:rPr>
          <w:rFonts w:ascii="Gineso Cond Light" w:hAnsi="Gineso Cond Light" w:cs="Times New Roman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1435"/>
        <w:gridCol w:w="1440"/>
        <w:gridCol w:w="4215"/>
        <w:gridCol w:w="2364"/>
      </w:tblGrid>
      <w:tr w:rsidR="00B85F0D" w:rsidRPr="003529E5" w14:paraId="6200B2D8" w14:textId="77777777" w:rsidTr="007C51E3">
        <w:trPr>
          <w:trHeight w:val="548"/>
        </w:trPr>
        <w:tc>
          <w:tcPr>
            <w:tcW w:w="1435" w:type="dxa"/>
          </w:tcPr>
          <w:p w14:paraId="16ECA867" w14:textId="77777777" w:rsidR="00B85F0D" w:rsidRPr="003529E5" w:rsidRDefault="00B85F0D" w:rsidP="007C51E3">
            <w:pPr>
              <w:jc w:val="center"/>
              <w:rPr>
                <w:rFonts w:ascii="Gineso Cond Light" w:hAnsi="Gineso Cond Light" w:cs="Times New Roman"/>
              </w:rPr>
            </w:pPr>
            <w:r w:rsidRPr="003529E5">
              <w:rPr>
                <w:rFonts w:ascii="Gineso Cond Light" w:hAnsi="Gineso Cond Light" w:cs="Times New Roman"/>
              </w:rPr>
              <w:t xml:space="preserve">Date </w:t>
            </w:r>
            <w:r>
              <w:rPr>
                <w:rFonts w:ascii="Gineso Cond Light" w:hAnsi="Gineso Cond Light" w:cs="Times New Roman"/>
              </w:rPr>
              <w:t>r</w:t>
            </w:r>
            <w:r w:rsidRPr="003529E5">
              <w:rPr>
                <w:rFonts w:ascii="Gineso Cond Light" w:hAnsi="Gineso Cond Light" w:cs="Times New Roman"/>
              </w:rPr>
              <w:t>eceived</w:t>
            </w:r>
          </w:p>
        </w:tc>
        <w:tc>
          <w:tcPr>
            <w:tcW w:w="1440" w:type="dxa"/>
          </w:tcPr>
          <w:p w14:paraId="10053FE0" w14:textId="77777777" w:rsidR="00B85F0D" w:rsidRPr="003529E5" w:rsidRDefault="00B85F0D" w:rsidP="007C51E3">
            <w:pPr>
              <w:jc w:val="center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Check n</w:t>
            </w:r>
            <w:r w:rsidRPr="003529E5">
              <w:rPr>
                <w:rFonts w:ascii="Gineso Cond Light" w:hAnsi="Gineso Cond Light" w:cs="Times New Roman"/>
              </w:rPr>
              <w:t>umber</w:t>
            </w:r>
          </w:p>
        </w:tc>
        <w:tc>
          <w:tcPr>
            <w:tcW w:w="4215" w:type="dxa"/>
          </w:tcPr>
          <w:p w14:paraId="347040A7" w14:textId="77777777" w:rsidR="00B85F0D" w:rsidRPr="003529E5" w:rsidRDefault="00B85F0D" w:rsidP="007C51E3">
            <w:pPr>
              <w:jc w:val="center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Maker of c</w:t>
            </w:r>
            <w:r w:rsidRPr="003529E5">
              <w:rPr>
                <w:rFonts w:ascii="Gineso Cond Light" w:hAnsi="Gineso Cond Light" w:cs="Times New Roman"/>
              </w:rPr>
              <w:t>heck</w:t>
            </w:r>
          </w:p>
        </w:tc>
        <w:tc>
          <w:tcPr>
            <w:tcW w:w="2364" w:type="dxa"/>
          </w:tcPr>
          <w:p w14:paraId="516D1D0F" w14:textId="77777777" w:rsidR="00B85F0D" w:rsidRPr="003529E5" w:rsidRDefault="00B85F0D" w:rsidP="007C51E3">
            <w:pPr>
              <w:jc w:val="center"/>
              <w:rPr>
                <w:rFonts w:ascii="Gineso Cond Light" w:hAnsi="Gineso Cond Light" w:cs="Times New Roman"/>
              </w:rPr>
            </w:pPr>
            <w:r w:rsidRPr="003529E5">
              <w:rPr>
                <w:rFonts w:ascii="Gineso Cond Light" w:hAnsi="Gineso Cond Light" w:cs="Times New Roman"/>
              </w:rPr>
              <w:t>Amount</w:t>
            </w:r>
          </w:p>
        </w:tc>
      </w:tr>
      <w:tr w:rsidR="00B85F0D" w:rsidRPr="003529E5" w14:paraId="27B72DB5" w14:textId="77777777" w:rsidTr="007C51E3">
        <w:trPr>
          <w:trHeight w:val="324"/>
        </w:trPr>
        <w:tc>
          <w:tcPr>
            <w:tcW w:w="1435" w:type="dxa"/>
          </w:tcPr>
          <w:p w14:paraId="4FDA05F9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7A2404CF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52D973DB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7B3E7FBB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3D4AAFB3" w14:textId="77777777" w:rsidTr="007C51E3">
        <w:trPr>
          <w:trHeight w:val="341"/>
        </w:trPr>
        <w:tc>
          <w:tcPr>
            <w:tcW w:w="1435" w:type="dxa"/>
          </w:tcPr>
          <w:p w14:paraId="39614D80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64E6EBAF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09EC7DA8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509D4AC8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3A1A0275" w14:textId="77777777" w:rsidTr="007C51E3">
        <w:trPr>
          <w:trHeight w:val="341"/>
        </w:trPr>
        <w:tc>
          <w:tcPr>
            <w:tcW w:w="1435" w:type="dxa"/>
          </w:tcPr>
          <w:p w14:paraId="75434615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30E48E96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4B3EED2E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481DCBA3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5C3D4C74" w14:textId="77777777" w:rsidTr="007C51E3">
        <w:trPr>
          <w:trHeight w:val="324"/>
        </w:trPr>
        <w:tc>
          <w:tcPr>
            <w:tcW w:w="1435" w:type="dxa"/>
          </w:tcPr>
          <w:p w14:paraId="12DD1EF8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47F9C91D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54A54024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629A806A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25BE6049" w14:textId="77777777" w:rsidTr="007C51E3">
        <w:trPr>
          <w:trHeight w:val="324"/>
        </w:trPr>
        <w:tc>
          <w:tcPr>
            <w:tcW w:w="1435" w:type="dxa"/>
          </w:tcPr>
          <w:p w14:paraId="36AAF833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5800923F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28F74CEF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324F42B1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320146A9" w14:textId="77777777" w:rsidTr="007C51E3">
        <w:trPr>
          <w:trHeight w:val="324"/>
        </w:trPr>
        <w:tc>
          <w:tcPr>
            <w:tcW w:w="1435" w:type="dxa"/>
          </w:tcPr>
          <w:p w14:paraId="13809E26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483FD22C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536ECEEE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5D055E58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33A5C5E3" w14:textId="77777777" w:rsidTr="007C51E3">
        <w:trPr>
          <w:trHeight w:val="341"/>
        </w:trPr>
        <w:tc>
          <w:tcPr>
            <w:tcW w:w="1435" w:type="dxa"/>
          </w:tcPr>
          <w:p w14:paraId="7600A26C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1164120E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471570A3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1C8EF6FB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13FC325A" w14:textId="77777777" w:rsidTr="007C51E3">
        <w:trPr>
          <w:trHeight w:val="341"/>
        </w:trPr>
        <w:tc>
          <w:tcPr>
            <w:tcW w:w="1435" w:type="dxa"/>
          </w:tcPr>
          <w:p w14:paraId="79A572F9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5B38AEAB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2891CBD6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7C4591ED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1D98A55A" w14:textId="77777777" w:rsidTr="007C51E3">
        <w:trPr>
          <w:trHeight w:val="341"/>
        </w:trPr>
        <w:tc>
          <w:tcPr>
            <w:tcW w:w="1435" w:type="dxa"/>
          </w:tcPr>
          <w:p w14:paraId="4D2466E9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088CC5AD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1B8826D6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5146A0EE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0B4244FC" w14:textId="77777777" w:rsidTr="007C51E3">
        <w:trPr>
          <w:trHeight w:val="341"/>
        </w:trPr>
        <w:tc>
          <w:tcPr>
            <w:tcW w:w="1435" w:type="dxa"/>
          </w:tcPr>
          <w:p w14:paraId="040C2DD7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624730CC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6027FBF1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78F933B9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21BD8361" w14:textId="77777777" w:rsidTr="007C51E3">
        <w:trPr>
          <w:trHeight w:val="341"/>
        </w:trPr>
        <w:tc>
          <w:tcPr>
            <w:tcW w:w="1435" w:type="dxa"/>
          </w:tcPr>
          <w:p w14:paraId="085D25EE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7884DFA4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1C84A206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2364" w:type="dxa"/>
          </w:tcPr>
          <w:p w14:paraId="27487502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  <w:tr w:rsidR="00B85F0D" w:rsidRPr="003529E5" w14:paraId="5A292A36" w14:textId="77777777" w:rsidTr="007C51E3">
        <w:trPr>
          <w:trHeight w:val="324"/>
        </w:trPr>
        <w:tc>
          <w:tcPr>
            <w:tcW w:w="1435" w:type="dxa"/>
          </w:tcPr>
          <w:p w14:paraId="7E65D5CF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1440" w:type="dxa"/>
          </w:tcPr>
          <w:p w14:paraId="23C86189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  <w:tc>
          <w:tcPr>
            <w:tcW w:w="4215" w:type="dxa"/>
          </w:tcPr>
          <w:p w14:paraId="595277A5" w14:textId="77777777" w:rsidR="00B85F0D" w:rsidRPr="003529E5" w:rsidRDefault="00B85F0D" w:rsidP="007C51E3">
            <w:pPr>
              <w:jc w:val="right"/>
              <w:rPr>
                <w:rFonts w:ascii="Gineso Cond Light" w:hAnsi="Gineso Cond Light" w:cs="Times New Roman"/>
              </w:rPr>
            </w:pPr>
            <w:r>
              <w:rPr>
                <w:rFonts w:ascii="Gineso Cond Light" w:hAnsi="Gineso Cond Light" w:cs="Times New Roman"/>
              </w:rPr>
              <w:t>Total of funds received:</w:t>
            </w:r>
          </w:p>
        </w:tc>
        <w:tc>
          <w:tcPr>
            <w:tcW w:w="2364" w:type="dxa"/>
          </w:tcPr>
          <w:p w14:paraId="4BC4DB98" w14:textId="77777777" w:rsidR="00B85F0D" w:rsidRPr="003529E5" w:rsidRDefault="00B85F0D" w:rsidP="007C51E3">
            <w:pPr>
              <w:rPr>
                <w:rFonts w:ascii="Gineso Cond Light" w:hAnsi="Gineso Cond Light" w:cs="Times New Roman"/>
              </w:rPr>
            </w:pPr>
          </w:p>
        </w:tc>
      </w:tr>
    </w:tbl>
    <w:p w14:paraId="78454B35" w14:textId="77777777" w:rsidR="00B85F0D" w:rsidRDefault="00B85F0D" w:rsidP="00B85F0D">
      <w:pPr>
        <w:rPr>
          <w:rFonts w:ascii="Gineso Cond Light" w:hAnsi="Gineso Cond Light" w:cs="Times New Roman"/>
        </w:rPr>
      </w:pPr>
    </w:p>
    <w:p w14:paraId="1563182F" w14:textId="77777777" w:rsidR="00B85F0D" w:rsidRPr="003529E5" w:rsidRDefault="00B85F0D" w:rsidP="00B85F0D">
      <w:pPr>
        <w:rPr>
          <w:rFonts w:ascii="Gineso Cond Light" w:hAnsi="Gineso Cond Light" w:cs="Times New Roman"/>
        </w:rPr>
      </w:pPr>
    </w:p>
    <w:p w14:paraId="7DF9ABD3" w14:textId="38A86050" w:rsidR="00504CCD" w:rsidRPr="00B85F0D" w:rsidRDefault="00B85F0D" w:rsidP="00B85F0D">
      <w:pPr>
        <w:rPr>
          <w:rFonts w:ascii="Gineso Cond Light" w:hAnsi="Gineso Cond Light" w:cs="Times New Roman"/>
        </w:rPr>
      </w:pPr>
      <w:r w:rsidRPr="003529E5">
        <w:rPr>
          <w:rFonts w:ascii="Gineso Cond Light" w:hAnsi="Gineso Cond Light" w:cs="Times New Roman"/>
        </w:rPr>
        <w:t>Retain a copy of this form for your records and audit purposes.</w:t>
      </w:r>
    </w:p>
    <w:sectPr w:rsidR="00504CCD" w:rsidRPr="00B85F0D" w:rsidSect="00A91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B4B9C" w14:textId="77777777" w:rsidR="002117DD" w:rsidRDefault="002117DD" w:rsidP="009D454C">
      <w:r>
        <w:separator/>
      </w:r>
    </w:p>
  </w:endnote>
  <w:endnote w:type="continuationSeparator" w:id="0">
    <w:p w14:paraId="1750F321" w14:textId="77777777" w:rsidR="002117DD" w:rsidRDefault="002117DD" w:rsidP="009D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 Text">
    <w:altName w:val="Cambria Math"/>
    <w:panose1 w:val="02000503000000000000"/>
    <w:charset w:val="00"/>
    <w:family w:val="auto"/>
    <w:pitch w:val="variable"/>
    <w:sig w:usb0="80000047" w:usb1="40000062" w:usb2="00000000" w:usb3="00000000" w:csb0="00000093" w:csb1="00000000"/>
  </w:font>
  <w:font w:name="Gineso Cond Bold Italic">
    <w:altName w:val="Bahnschrift Light"/>
    <w:panose1 w:val="00000000000000000000"/>
    <w:charset w:val="00"/>
    <w:family w:val="modern"/>
    <w:notTrueType/>
    <w:pitch w:val="variable"/>
    <w:sig w:usb0="00000001" w:usb1="5000004B" w:usb2="00000000" w:usb3="00000000" w:csb0="00000193" w:csb1="00000000"/>
  </w:font>
  <w:font w:name="Gineso Cond Bold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 Cond Regular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 Regular">
    <w:altName w:val="Calibri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Light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 Cond Light Italic">
    <w:altName w:val="Calibr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Acherus Grotesque">
    <w:altName w:val="Sitka Small"/>
    <w:panose1 w:val="00000000000000000000"/>
    <w:charset w:val="00"/>
    <w:family w:val="modern"/>
    <w:notTrueType/>
    <w:pitch w:val="variable"/>
    <w:sig w:usb0="A00000AF" w:usb1="4000205B" w:usb2="00000000" w:usb3="00000000" w:csb0="00000093" w:csb1="00000000"/>
  </w:font>
  <w:font w:name="Gineso Cond Demi">
    <w:altName w:val="Segoe UI"/>
    <w:panose1 w:val="00000000000000000000"/>
    <w:charset w:val="00"/>
    <w:family w:val="modern"/>
    <w:notTrueType/>
    <w:pitch w:val="variable"/>
    <w:sig w:usb0="A000002F" w:usb1="5000004B" w:usb2="00000000" w:usb3="00000000" w:csb0="00000193" w:csb1="00000000"/>
  </w:font>
  <w:font w:name="Gineso Norm">
    <w:altName w:val="Times New Roman"/>
    <w:charset w:val="00"/>
    <w:family w:val="auto"/>
    <w:pitch w:val="variable"/>
    <w:sig w:usb0="00000001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244DF" w14:textId="77777777" w:rsidR="007A5B8A" w:rsidRDefault="007A5B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C7E" w14:textId="4CB89ADB" w:rsidR="009C6793" w:rsidRPr="00EE2366" w:rsidRDefault="009A1C0F" w:rsidP="00EE2366">
    <w:pPr>
      <w:pStyle w:val="Footer"/>
      <w:jc w:val="center"/>
      <w:rPr>
        <w:rFonts w:ascii="Acherus Grotesque" w:hAnsi="Acherus Grotesque"/>
        <w:bCs/>
        <w:color w:val="7F7F7F" w:themeColor="text1" w:themeTint="80"/>
        <w:spacing w:val="30"/>
        <w:sz w:val="16"/>
        <w:szCs w:val="16"/>
      </w:rPr>
    </w:pPr>
    <w:r>
      <w:rPr>
        <w:noProof/>
      </w:rPr>
      <w:drawing>
        <wp:inline distT="0" distB="0" distL="0" distR="0" wp14:anchorId="6119AA35" wp14:editId="30A3AD9D">
          <wp:extent cx="5513959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7D0C" w14:textId="77777777" w:rsidR="000A10DA" w:rsidRDefault="00504CCD" w:rsidP="009A1C0F">
    <w:pPr>
      <w:pStyle w:val="Footer"/>
      <w:jc w:val="center"/>
    </w:pPr>
    <w:r>
      <w:rPr>
        <w:noProof/>
      </w:rPr>
      <w:drawing>
        <wp:inline distT="0" distB="0" distL="0" distR="0" wp14:anchorId="360514F9" wp14:editId="3A1C551E">
          <wp:extent cx="5513959" cy="560705"/>
          <wp:effectExtent l="0" t="0" r="0" b="0"/>
          <wp:docPr id="3" name="Picture 3" descr="Virginia Polytechnic Institute and State University is an Equal Opportunity Emplo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rginia Polytechnic Institute and State University is an Equal Opportunity Employ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6042" cy="586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491D" w14:textId="77777777" w:rsidR="002117DD" w:rsidRDefault="002117DD" w:rsidP="009D454C">
      <w:r>
        <w:separator/>
      </w:r>
    </w:p>
  </w:footnote>
  <w:footnote w:type="continuationSeparator" w:id="0">
    <w:p w14:paraId="0489B2A8" w14:textId="77777777" w:rsidR="002117DD" w:rsidRDefault="002117DD" w:rsidP="009D4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0764" w14:textId="77777777" w:rsidR="007A5B8A" w:rsidRDefault="007A5B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D030" w14:textId="77777777" w:rsidR="007A5B8A" w:rsidRDefault="007A5B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7807" w14:textId="77777777" w:rsidR="00A9168F" w:rsidRDefault="00A9168F" w:rsidP="00A9168F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3"/>
      <w:gridCol w:w="2437"/>
      <w:gridCol w:w="3240"/>
    </w:tblGrid>
    <w:tr w:rsidR="00A9168F" w14:paraId="2663120A" w14:textId="77777777" w:rsidTr="007A5B8A">
      <w:tc>
        <w:tcPr>
          <w:tcW w:w="3683" w:type="dxa"/>
          <w:tcBorders>
            <w:top w:val="nil"/>
            <w:left w:val="nil"/>
            <w:bottom w:val="nil"/>
            <w:right w:val="nil"/>
          </w:tcBorders>
        </w:tcPr>
        <w:p w14:paraId="7E60A4BE" w14:textId="77777777" w:rsidR="00A9168F" w:rsidRDefault="00A9168F" w:rsidP="00110467">
          <w:pPr>
            <w:pStyle w:val="Header"/>
            <w:tabs>
              <w:tab w:val="clear" w:pos="4680"/>
              <w:tab w:val="clear" w:pos="9360"/>
              <w:tab w:val="right" w:pos="4459"/>
            </w:tabs>
          </w:pPr>
          <w:r>
            <w:rPr>
              <w:noProof/>
            </w:rPr>
            <w:drawing>
              <wp:inline distT="0" distB="0" distL="0" distR="0" wp14:anchorId="19F19690" wp14:editId="04194AD6">
                <wp:extent cx="1845380" cy="362373"/>
                <wp:effectExtent l="0" t="0" r="8890" b="0"/>
                <wp:docPr id="1" name="Picture 1" descr="Virginia Tec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Virginia Tech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787" cy="365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2437" w:type="dxa"/>
          <w:tcBorders>
            <w:top w:val="nil"/>
            <w:left w:val="nil"/>
            <w:bottom w:val="nil"/>
            <w:right w:val="nil"/>
          </w:tcBorders>
        </w:tcPr>
        <w:p w14:paraId="5C9D0522" w14:textId="77777777" w:rsidR="00A9168F" w:rsidRPr="00893C30" w:rsidRDefault="00A9168F" w:rsidP="00110467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C8F6B76" w14:textId="77777777" w:rsidR="007A5B8A" w:rsidRDefault="007A5B8A" w:rsidP="007A5B8A">
          <w:pPr>
            <w:pStyle w:val="Header"/>
            <w:rPr>
              <w:rFonts w:ascii="Gineso Cond Demi" w:hAnsi="Gineso Cond Demi"/>
              <w:b/>
              <w:bCs/>
              <w:sz w:val="20"/>
              <w:szCs w:val="20"/>
            </w:rPr>
          </w:pPr>
          <w:r>
            <w:rPr>
              <w:rFonts w:ascii="Gineso Cond Demi" w:hAnsi="Gineso Cond Demi"/>
              <w:b/>
              <w:bCs/>
              <w:sz w:val="20"/>
              <w:szCs w:val="20"/>
            </w:rPr>
            <w:t>Office of University Bursar</w:t>
          </w:r>
        </w:p>
        <w:p w14:paraId="151A5E7E" w14:textId="77777777" w:rsidR="007A5B8A" w:rsidRDefault="007A5B8A" w:rsidP="007A5B8A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800 Washington St SW (0143)</w:t>
          </w:r>
        </w:p>
        <w:p w14:paraId="2FA7CC56" w14:textId="3F770BDD" w:rsidR="007A5B8A" w:rsidRDefault="007A5B8A" w:rsidP="007A5B8A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Student Services Building, Suite</w:t>
          </w:r>
          <w:r>
            <w:rPr>
              <w:rFonts w:ascii="Gineso Norm" w:hAnsi="Gineso Norm"/>
              <w:sz w:val="20"/>
              <w:szCs w:val="20"/>
            </w:rPr>
            <w:t xml:space="preserve"> </w:t>
          </w:r>
          <w:r>
            <w:rPr>
              <w:rFonts w:ascii="Gineso Norm" w:hAnsi="Gineso Norm"/>
              <w:sz w:val="20"/>
              <w:szCs w:val="20"/>
            </w:rPr>
            <w:t>150</w:t>
          </w:r>
        </w:p>
        <w:p w14:paraId="5356BA6F" w14:textId="77777777" w:rsidR="007A5B8A" w:rsidRDefault="007A5B8A" w:rsidP="007A5B8A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Blacksburg, Virginia 24061</w:t>
          </w:r>
        </w:p>
        <w:p w14:paraId="413B2132" w14:textId="77777777" w:rsidR="007A5B8A" w:rsidRDefault="007A5B8A" w:rsidP="007A5B8A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P: (540) 231-6277 F: (540) 231-3238</w:t>
          </w:r>
        </w:p>
        <w:p w14:paraId="32F61A7E" w14:textId="14755215" w:rsidR="00A9168F" w:rsidRPr="00893C30" w:rsidRDefault="007A5B8A" w:rsidP="007A5B8A">
          <w:pPr>
            <w:pStyle w:val="Header"/>
            <w:rPr>
              <w:rFonts w:ascii="Gineso Norm" w:hAnsi="Gineso Norm"/>
              <w:sz w:val="20"/>
              <w:szCs w:val="20"/>
            </w:rPr>
          </w:pPr>
          <w:r>
            <w:rPr>
              <w:rFonts w:ascii="Gineso Norm" w:hAnsi="Gineso Norm"/>
              <w:sz w:val="20"/>
              <w:szCs w:val="20"/>
            </w:rPr>
            <w:t>bursar@vt.edu</w:t>
          </w:r>
        </w:p>
      </w:tc>
    </w:tr>
  </w:tbl>
  <w:p w14:paraId="41B7E14D" w14:textId="77777777" w:rsidR="000A10DA" w:rsidRDefault="000A10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0F"/>
    <w:rsid w:val="00015B37"/>
    <w:rsid w:val="000345C1"/>
    <w:rsid w:val="000A10DA"/>
    <w:rsid w:val="000A1F4F"/>
    <w:rsid w:val="000E3DC5"/>
    <w:rsid w:val="0014569E"/>
    <w:rsid w:val="00170615"/>
    <w:rsid w:val="001A6A82"/>
    <w:rsid w:val="00204A26"/>
    <w:rsid w:val="002117DD"/>
    <w:rsid w:val="0028767B"/>
    <w:rsid w:val="0030166A"/>
    <w:rsid w:val="003605D6"/>
    <w:rsid w:val="00360B90"/>
    <w:rsid w:val="003B5DAD"/>
    <w:rsid w:val="00412575"/>
    <w:rsid w:val="00455381"/>
    <w:rsid w:val="00464691"/>
    <w:rsid w:val="00482A46"/>
    <w:rsid w:val="004A1C82"/>
    <w:rsid w:val="00504CCD"/>
    <w:rsid w:val="00532167"/>
    <w:rsid w:val="00541F0B"/>
    <w:rsid w:val="005C5980"/>
    <w:rsid w:val="005E34BD"/>
    <w:rsid w:val="005F1072"/>
    <w:rsid w:val="006B3761"/>
    <w:rsid w:val="00710835"/>
    <w:rsid w:val="007857D7"/>
    <w:rsid w:val="007A5B8A"/>
    <w:rsid w:val="007D5AC6"/>
    <w:rsid w:val="00800156"/>
    <w:rsid w:val="008018F2"/>
    <w:rsid w:val="00893C30"/>
    <w:rsid w:val="008D6094"/>
    <w:rsid w:val="008D7169"/>
    <w:rsid w:val="009A1C0F"/>
    <w:rsid w:val="009C6793"/>
    <w:rsid w:val="009D454C"/>
    <w:rsid w:val="009E5923"/>
    <w:rsid w:val="00A654C7"/>
    <w:rsid w:val="00A9168F"/>
    <w:rsid w:val="00AA74BB"/>
    <w:rsid w:val="00B61435"/>
    <w:rsid w:val="00B67BB0"/>
    <w:rsid w:val="00B85F0D"/>
    <w:rsid w:val="00C411BE"/>
    <w:rsid w:val="00C91FE7"/>
    <w:rsid w:val="00CE0D36"/>
    <w:rsid w:val="00DB5AE7"/>
    <w:rsid w:val="00E417D5"/>
    <w:rsid w:val="00E81EF5"/>
    <w:rsid w:val="00EC4F27"/>
    <w:rsid w:val="00EE2366"/>
    <w:rsid w:val="00EF43EC"/>
    <w:rsid w:val="00F019C4"/>
    <w:rsid w:val="00F65BD7"/>
    <w:rsid w:val="00F9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5D70"/>
  <w14:defaultImageDpi w14:val="32767"/>
  <w15:chartTrackingRefBased/>
  <w15:docId w15:val="{063F5D30-FC60-4279-9D19-7D898CCA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9339D"/>
    <w:rPr>
      <w:rFonts w:ascii="Crimson Text" w:hAnsi="Crimson Tex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1FE7"/>
    <w:pPr>
      <w:keepNext/>
      <w:keepLines/>
      <w:spacing w:before="240"/>
      <w:outlineLvl w:val="0"/>
    </w:pPr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32167"/>
    <w:pPr>
      <w:keepNext/>
      <w:keepLines/>
      <w:spacing w:before="40"/>
      <w:outlineLvl w:val="1"/>
    </w:pPr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2167"/>
    <w:pPr>
      <w:keepNext/>
      <w:keepLines/>
      <w:spacing w:before="40"/>
      <w:outlineLvl w:val="2"/>
    </w:pPr>
    <w:rPr>
      <w:rFonts w:ascii="Gineso Cond Regular" w:eastAsiaTheme="majorEastAsia" w:hAnsi="Gineso Cond Regular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54C"/>
  </w:style>
  <w:style w:type="paragraph" w:styleId="Footer">
    <w:name w:val="footer"/>
    <w:basedOn w:val="Normal"/>
    <w:link w:val="FooterChar"/>
    <w:uiPriority w:val="99"/>
    <w:unhideWhenUsed/>
    <w:rsid w:val="009D45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54C"/>
  </w:style>
  <w:style w:type="table" w:styleId="TableGrid">
    <w:name w:val="Table Grid"/>
    <w:basedOn w:val="TableNormal"/>
    <w:uiPriority w:val="39"/>
    <w:rsid w:val="0089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FE7"/>
    <w:rPr>
      <w:rFonts w:ascii="Gineso Cond Bold Italic" w:eastAsia="Times New Roman" w:hAnsi="Gineso Cond Bold Italic" w:cstheme="majorBidi"/>
      <w:bCs/>
      <w:i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2167"/>
    <w:rPr>
      <w:rFonts w:ascii="Gineso Cond Bold" w:eastAsiaTheme="majorEastAsia" w:hAnsi="Gineso Cond Bold" w:cstheme="majorBidi"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2167"/>
    <w:rPr>
      <w:rFonts w:ascii="Gineso Cond Regular" w:eastAsiaTheme="majorEastAsia" w:hAnsi="Gineso Cond Regular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1FE7"/>
    <w:pPr>
      <w:contextualSpacing/>
    </w:pPr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C91FE7"/>
    <w:rPr>
      <w:rFonts w:ascii="Acherus Grotesque Regular" w:eastAsia="Times New Roman" w:hAnsi="Acherus Grotesque Regular" w:cstheme="majorBidi"/>
      <w:color w:val="941651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F9339D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c97\Desktop\Microsoft-Word-letterhead-templates-Windows\Color-Template-with-custom-fo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FAEC6FD-8C10-44F1-8EF0-AA61C3462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Color-Template-with-custom-fonts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Candelario, Ethan</dc:creator>
  <cp:keywords/>
  <dc:description/>
  <cp:lastModifiedBy>Rodgers, Seth</cp:lastModifiedBy>
  <cp:revision>3</cp:revision>
  <cp:lastPrinted>2017-10-25T01:25:00Z</cp:lastPrinted>
  <dcterms:created xsi:type="dcterms:W3CDTF">2025-05-28T15:24:00Z</dcterms:created>
  <dcterms:modified xsi:type="dcterms:W3CDTF">2025-05-28T15:39:00Z</dcterms:modified>
</cp:coreProperties>
</file>